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2B12" w14:textId="77777777" w:rsidR="00097933" w:rsidRPr="009F2DB7" w:rsidRDefault="00B860DC">
      <w:pPr>
        <w:jc w:val="center"/>
        <w:rPr>
          <w:rFonts w:ascii="Times New Roman" w:hAnsi="Times New Roman"/>
          <w:b/>
          <w:lang w:val="lt-LT" w:eastAsia="lt-LT"/>
        </w:rPr>
      </w:pPr>
      <w:r w:rsidRPr="009F2DB7">
        <w:rPr>
          <w:noProof/>
          <w:lang w:val="lt-LT" w:eastAsia="lt-LT"/>
        </w:rPr>
        <w:drawing>
          <wp:inline distT="0" distB="0" distL="0" distR="0" wp14:anchorId="465F414D" wp14:editId="067476D5">
            <wp:extent cx="542925" cy="609600"/>
            <wp:effectExtent l="0" t="0" r="9525" b="0"/>
            <wp:docPr id="2"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28A23A5E" w14:textId="77777777" w:rsidR="00093E2D" w:rsidRPr="00A75119" w:rsidRDefault="00093E2D">
      <w:pPr>
        <w:jc w:val="center"/>
        <w:rPr>
          <w:rFonts w:ascii="Times New Roman" w:hAnsi="Times New Roman"/>
          <w:b/>
          <w:lang w:val="lt-LT"/>
        </w:rPr>
      </w:pPr>
    </w:p>
    <w:p w14:paraId="72A5E00B" w14:textId="77777777" w:rsidR="00097933" w:rsidRPr="00A75119" w:rsidRDefault="00434A6F">
      <w:pPr>
        <w:jc w:val="center"/>
        <w:rPr>
          <w:rFonts w:ascii="Times New Roman" w:hAnsi="Times New Roman"/>
          <w:b/>
          <w:sz w:val="24"/>
          <w:szCs w:val="24"/>
          <w:lang w:val="lt-LT"/>
        </w:rPr>
      </w:pPr>
      <w:r w:rsidRPr="00A75119">
        <w:rPr>
          <w:rFonts w:ascii="Times New Roman" w:hAnsi="Times New Roman"/>
          <w:b/>
          <w:sz w:val="24"/>
          <w:szCs w:val="24"/>
          <w:lang w:val="lt-LT"/>
        </w:rPr>
        <w:t xml:space="preserve">ŠAKIŲ RAJONO SAVIVALDYBĖS </w:t>
      </w:r>
      <w:r w:rsidR="005D72B6" w:rsidRPr="00A75119">
        <w:rPr>
          <w:rFonts w:ascii="Times New Roman" w:hAnsi="Times New Roman"/>
          <w:b/>
          <w:sz w:val="24"/>
          <w:szCs w:val="24"/>
          <w:lang w:val="lt-LT"/>
        </w:rPr>
        <w:t>TARYBA</w:t>
      </w:r>
    </w:p>
    <w:p w14:paraId="6090F32A" w14:textId="77777777" w:rsidR="00736D10" w:rsidRPr="00A75119" w:rsidRDefault="00736D10" w:rsidP="00736D10">
      <w:pPr>
        <w:pStyle w:val="Heading3"/>
        <w:jc w:val="left"/>
        <w:rPr>
          <w:b/>
          <w:szCs w:val="24"/>
          <w:lang w:val="lt-LT"/>
        </w:rPr>
      </w:pPr>
    </w:p>
    <w:p w14:paraId="33CD8520" w14:textId="77777777" w:rsidR="00097933" w:rsidRPr="00A75119" w:rsidRDefault="005D72B6" w:rsidP="00736D10">
      <w:pPr>
        <w:pStyle w:val="Heading3"/>
        <w:rPr>
          <w:b/>
          <w:szCs w:val="24"/>
          <w:lang w:val="lt-LT"/>
        </w:rPr>
      </w:pPr>
      <w:r w:rsidRPr="00A75119">
        <w:rPr>
          <w:b/>
          <w:szCs w:val="24"/>
          <w:lang w:val="lt-LT"/>
        </w:rPr>
        <w:t>SPRENDIMAS</w:t>
      </w:r>
    </w:p>
    <w:p w14:paraId="732866B8" w14:textId="64ABBCEC" w:rsidR="00256933" w:rsidRPr="00A75119" w:rsidRDefault="005F1DBB" w:rsidP="00256933">
      <w:pPr>
        <w:autoSpaceDE w:val="0"/>
        <w:autoSpaceDN w:val="0"/>
        <w:adjustRightInd w:val="0"/>
        <w:jc w:val="center"/>
        <w:rPr>
          <w:rFonts w:ascii="TimesNewRomanPS-BoldMT" w:hAnsi="TimesNewRomanPS-BoldMT" w:cs="TimesNewRomanPS-BoldMT"/>
          <w:b/>
          <w:bCs/>
          <w:color w:val="00000A"/>
          <w:sz w:val="24"/>
          <w:szCs w:val="24"/>
          <w:lang w:val="lt-LT" w:eastAsia="lt-LT"/>
        </w:rPr>
      </w:pPr>
      <w:bookmarkStart w:id="0" w:name="_Hlk155279491"/>
      <w:r w:rsidRPr="00A75119">
        <w:rPr>
          <w:rFonts w:ascii="TimesNewRomanPS-BoldMT" w:hAnsi="TimesNewRomanPS-BoldMT" w:cs="TimesNewRomanPS-BoldMT"/>
          <w:b/>
          <w:bCs/>
          <w:color w:val="00000A"/>
          <w:sz w:val="24"/>
          <w:szCs w:val="24"/>
          <w:lang w:val="lt-LT" w:eastAsia="lt-LT"/>
        </w:rPr>
        <w:t xml:space="preserve">DĖL </w:t>
      </w:r>
      <w:r w:rsidR="00C543CF" w:rsidRPr="00A75119">
        <w:rPr>
          <w:rFonts w:ascii="TimesNewRomanPS-BoldMT" w:hAnsi="TimesNewRomanPS-BoldMT" w:cs="TimesNewRomanPS-BoldMT"/>
          <w:b/>
          <w:bCs/>
          <w:color w:val="00000A"/>
          <w:sz w:val="24"/>
          <w:szCs w:val="24"/>
          <w:lang w:val="lt-LT" w:eastAsia="lt-LT"/>
        </w:rPr>
        <w:t xml:space="preserve">P. CVIRKOS IR </w:t>
      </w:r>
      <w:r w:rsidR="00973763" w:rsidRPr="00A75119">
        <w:rPr>
          <w:rFonts w:ascii="TimesNewRomanPS-BoldMT" w:hAnsi="TimesNewRomanPS-BoldMT" w:cs="TimesNewRomanPS-BoldMT"/>
          <w:b/>
          <w:bCs/>
          <w:color w:val="00000A"/>
          <w:sz w:val="24"/>
          <w:szCs w:val="24"/>
          <w:lang w:val="lt-LT" w:eastAsia="lt-LT"/>
        </w:rPr>
        <w:t>L. GIR</w:t>
      </w:r>
      <w:r w:rsidR="008F2575" w:rsidRPr="00A75119">
        <w:rPr>
          <w:rFonts w:ascii="TimesNewRomanPS-BoldMT" w:hAnsi="TimesNewRomanPS-BoldMT" w:cs="TimesNewRomanPS-BoldMT"/>
          <w:b/>
          <w:bCs/>
          <w:color w:val="00000A"/>
          <w:sz w:val="24"/>
          <w:szCs w:val="24"/>
          <w:lang w:val="lt-LT" w:eastAsia="lt-LT"/>
        </w:rPr>
        <w:t>OS GATV</w:t>
      </w:r>
      <w:r w:rsidR="00C543CF" w:rsidRPr="00A75119">
        <w:rPr>
          <w:rFonts w:ascii="TimesNewRomanPS-BoldMT" w:hAnsi="TimesNewRomanPS-BoldMT" w:cs="TimesNewRomanPS-BoldMT"/>
          <w:b/>
          <w:bCs/>
          <w:color w:val="00000A"/>
          <w:sz w:val="24"/>
          <w:szCs w:val="24"/>
          <w:lang w:val="lt-LT" w:eastAsia="lt-LT"/>
        </w:rPr>
        <w:t xml:space="preserve">IŲ </w:t>
      </w:r>
      <w:r w:rsidR="008F2575" w:rsidRPr="00A75119">
        <w:rPr>
          <w:rFonts w:ascii="TimesNewRomanPS-BoldMT" w:hAnsi="TimesNewRomanPS-BoldMT" w:cs="TimesNewRomanPS-BoldMT"/>
          <w:b/>
          <w:bCs/>
          <w:color w:val="00000A"/>
          <w:sz w:val="24"/>
          <w:szCs w:val="24"/>
          <w:lang w:val="lt-LT" w:eastAsia="lt-LT"/>
        </w:rPr>
        <w:t>PAVADINIM</w:t>
      </w:r>
      <w:r w:rsidR="00C543CF" w:rsidRPr="00A75119">
        <w:rPr>
          <w:rFonts w:ascii="TimesNewRomanPS-BoldMT" w:hAnsi="TimesNewRomanPS-BoldMT" w:cs="TimesNewRomanPS-BoldMT"/>
          <w:b/>
          <w:bCs/>
          <w:color w:val="00000A"/>
          <w:sz w:val="24"/>
          <w:szCs w:val="24"/>
          <w:lang w:val="lt-LT" w:eastAsia="lt-LT"/>
        </w:rPr>
        <w:t>Ų</w:t>
      </w:r>
      <w:r w:rsidR="008F2575" w:rsidRPr="00A75119">
        <w:rPr>
          <w:rFonts w:ascii="TimesNewRomanPS-BoldMT" w:hAnsi="TimesNewRomanPS-BoldMT" w:cs="TimesNewRomanPS-BoldMT"/>
          <w:b/>
          <w:bCs/>
          <w:color w:val="00000A"/>
          <w:sz w:val="24"/>
          <w:szCs w:val="24"/>
          <w:lang w:val="lt-LT" w:eastAsia="lt-LT"/>
        </w:rPr>
        <w:t xml:space="preserve"> PAKEITIMO ŠAKIŲ MIESTE</w:t>
      </w:r>
    </w:p>
    <w:p w14:paraId="4E574D29" w14:textId="77777777" w:rsidR="008F2575" w:rsidRPr="00A75119" w:rsidRDefault="008F2575" w:rsidP="00256933">
      <w:pPr>
        <w:autoSpaceDE w:val="0"/>
        <w:autoSpaceDN w:val="0"/>
        <w:adjustRightInd w:val="0"/>
        <w:jc w:val="center"/>
        <w:rPr>
          <w:rFonts w:ascii="TimesNewRomanPS-BoldMT" w:hAnsi="TimesNewRomanPS-BoldMT" w:cs="TimesNewRomanPS-BoldMT"/>
          <w:b/>
          <w:bCs/>
          <w:color w:val="00000A"/>
          <w:sz w:val="24"/>
          <w:szCs w:val="24"/>
          <w:lang w:val="lt-LT" w:eastAsia="lt-LT"/>
        </w:rPr>
      </w:pPr>
    </w:p>
    <w:bookmarkEnd w:id="0"/>
    <w:p w14:paraId="1F037B3A" w14:textId="5874188F" w:rsidR="00097933" w:rsidRPr="00A75119" w:rsidRDefault="001D585A" w:rsidP="00354B3D">
      <w:pPr>
        <w:pStyle w:val="Heading1"/>
        <w:tabs>
          <w:tab w:val="clear" w:pos="1242"/>
          <w:tab w:val="clear" w:pos="7450"/>
          <w:tab w:val="left" w:pos="0"/>
          <w:tab w:val="left" w:pos="9639"/>
        </w:tabs>
        <w:jc w:val="center"/>
        <w:rPr>
          <w:b/>
          <w:szCs w:val="24"/>
          <w:lang w:val="lt-LT"/>
        </w:rPr>
      </w:pPr>
      <w:r w:rsidRPr="00A75119">
        <w:rPr>
          <w:szCs w:val="24"/>
          <w:lang w:val="lt-LT"/>
        </w:rPr>
        <w:t>20</w:t>
      </w:r>
      <w:r w:rsidR="00B55422" w:rsidRPr="00A75119">
        <w:rPr>
          <w:szCs w:val="24"/>
          <w:lang w:val="lt-LT"/>
        </w:rPr>
        <w:t>2</w:t>
      </w:r>
      <w:r w:rsidR="00380119" w:rsidRPr="00A75119">
        <w:rPr>
          <w:szCs w:val="24"/>
          <w:lang w:val="lt-LT"/>
        </w:rPr>
        <w:t>4</w:t>
      </w:r>
      <w:r w:rsidRPr="00A75119">
        <w:rPr>
          <w:szCs w:val="24"/>
          <w:lang w:val="lt-LT"/>
        </w:rPr>
        <w:t xml:space="preserve"> m.</w:t>
      </w:r>
      <w:r w:rsidR="00B55422" w:rsidRPr="00A75119">
        <w:rPr>
          <w:szCs w:val="24"/>
          <w:lang w:val="lt-LT"/>
        </w:rPr>
        <w:t xml:space="preserve"> </w:t>
      </w:r>
      <w:r w:rsidR="008F2575" w:rsidRPr="00A75119">
        <w:rPr>
          <w:szCs w:val="24"/>
          <w:lang w:val="lt-LT"/>
        </w:rPr>
        <w:t xml:space="preserve">birželio </w:t>
      </w:r>
      <w:r w:rsidR="007A2082">
        <w:rPr>
          <w:szCs w:val="24"/>
          <w:lang w:val="lt-LT"/>
        </w:rPr>
        <w:t>21</w:t>
      </w:r>
      <w:r w:rsidR="00380119" w:rsidRPr="00A75119">
        <w:rPr>
          <w:color w:val="000000" w:themeColor="text1"/>
          <w:szCs w:val="24"/>
          <w:lang w:val="lt-LT"/>
        </w:rPr>
        <w:t xml:space="preserve"> </w:t>
      </w:r>
      <w:r w:rsidRPr="00A75119">
        <w:rPr>
          <w:szCs w:val="24"/>
          <w:lang w:val="lt-LT"/>
        </w:rPr>
        <w:t xml:space="preserve">d. </w:t>
      </w:r>
      <w:r w:rsidR="00434A6F" w:rsidRPr="00A75119">
        <w:rPr>
          <w:szCs w:val="24"/>
          <w:lang w:val="lt-LT"/>
        </w:rPr>
        <w:t>Nr.</w:t>
      </w:r>
      <w:r w:rsidR="00B55422" w:rsidRPr="00A75119">
        <w:rPr>
          <w:szCs w:val="24"/>
          <w:lang w:val="lt-LT"/>
        </w:rPr>
        <w:t xml:space="preserve"> TSP-</w:t>
      </w:r>
    </w:p>
    <w:p w14:paraId="639B18CA" w14:textId="77777777" w:rsidR="00097933" w:rsidRPr="00A75119" w:rsidRDefault="00434A6F">
      <w:pPr>
        <w:tabs>
          <w:tab w:val="left" w:pos="6804"/>
        </w:tabs>
        <w:jc w:val="center"/>
        <w:rPr>
          <w:rFonts w:ascii="Times New Roman" w:hAnsi="Times New Roman"/>
          <w:sz w:val="24"/>
          <w:szCs w:val="24"/>
          <w:lang w:val="lt-LT"/>
        </w:rPr>
      </w:pPr>
      <w:r w:rsidRPr="00A75119">
        <w:rPr>
          <w:rFonts w:ascii="Times New Roman" w:hAnsi="Times New Roman"/>
          <w:sz w:val="24"/>
          <w:szCs w:val="24"/>
          <w:lang w:val="lt-LT"/>
        </w:rPr>
        <w:t>Šakiai</w:t>
      </w:r>
    </w:p>
    <w:p w14:paraId="5012EA7A" w14:textId="77777777" w:rsidR="00097933" w:rsidRPr="00A75119" w:rsidRDefault="00097933">
      <w:pPr>
        <w:tabs>
          <w:tab w:val="left" w:pos="1242"/>
          <w:tab w:val="left" w:pos="6804"/>
          <w:tab w:val="left" w:pos="7450"/>
        </w:tabs>
        <w:rPr>
          <w:rFonts w:ascii="Times New Roman" w:hAnsi="Times New Roman"/>
          <w:sz w:val="24"/>
          <w:szCs w:val="24"/>
          <w:lang w:val="lt-LT"/>
        </w:rPr>
      </w:pPr>
    </w:p>
    <w:p w14:paraId="749AB709" w14:textId="02EC3C3B" w:rsidR="00B6689E" w:rsidRPr="00A75119" w:rsidRDefault="00421D42" w:rsidP="00B6689E">
      <w:pPr>
        <w:pStyle w:val="BodyTextIndent2"/>
        <w:shd w:val="clear" w:color="auto" w:fill="FFFFFF"/>
        <w:spacing w:after="0" w:line="360" w:lineRule="auto"/>
        <w:ind w:left="0" w:firstLine="720"/>
        <w:jc w:val="both"/>
        <w:rPr>
          <w:rFonts w:ascii="Times New Roman" w:eastAsia="Times New Roman" w:hAnsi="Times New Roman"/>
          <w:color w:val="000000"/>
          <w:sz w:val="24"/>
          <w:szCs w:val="24"/>
          <w:lang w:val="lt-LT"/>
        </w:rPr>
      </w:pPr>
      <w:r w:rsidRPr="00A75119">
        <w:rPr>
          <w:rFonts w:ascii="Times New Roman" w:hAnsi="Times New Roman"/>
          <w:sz w:val="24"/>
          <w:szCs w:val="24"/>
          <w:lang w:val="lt-LT"/>
        </w:rPr>
        <w:t>Vadovaudamasi Lietuvos Respublikos vie</w:t>
      </w:r>
      <w:r w:rsidR="0004022D" w:rsidRPr="00A75119">
        <w:rPr>
          <w:rFonts w:ascii="Times New Roman" w:hAnsi="Times New Roman"/>
          <w:sz w:val="24"/>
          <w:szCs w:val="24"/>
          <w:lang w:val="lt-LT"/>
        </w:rPr>
        <w:t xml:space="preserve">tos savivaldos </w:t>
      </w:r>
      <w:r w:rsidRPr="00A75119">
        <w:rPr>
          <w:rFonts w:ascii="Times New Roman" w:hAnsi="Times New Roman"/>
          <w:sz w:val="24"/>
          <w:szCs w:val="24"/>
          <w:lang w:val="lt-LT"/>
        </w:rPr>
        <w:t xml:space="preserve">įstatymo 6 straipsnio </w:t>
      </w:r>
      <w:r w:rsidR="003A16C1" w:rsidRPr="00A75119">
        <w:rPr>
          <w:rFonts w:ascii="Times New Roman" w:hAnsi="Times New Roman"/>
          <w:sz w:val="24"/>
          <w:szCs w:val="24"/>
          <w:lang w:val="lt-LT"/>
        </w:rPr>
        <w:t>27</w:t>
      </w:r>
      <w:r w:rsidR="0004022D" w:rsidRPr="00A75119">
        <w:rPr>
          <w:rFonts w:ascii="Times New Roman" w:hAnsi="Times New Roman"/>
          <w:sz w:val="24"/>
          <w:szCs w:val="24"/>
          <w:lang w:val="lt-LT"/>
        </w:rPr>
        <w:t xml:space="preserve"> </w:t>
      </w:r>
      <w:r w:rsidRPr="00A75119">
        <w:rPr>
          <w:rFonts w:ascii="Times New Roman" w:hAnsi="Times New Roman"/>
          <w:sz w:val="24"/>
          <w:szCs w:val="24"/>
          <w:lang w:val="lt-LT"/>
        </w:rPr>
        <w:t>punktu</w:t>
      </w:r>
      <w:r w:rsidR="00884BEC" w:rsidRPr="00A75119">
        <w:rPr>
          <w:rFonts w:ascii="Times New Roman" w:hAnsi="Times New Roman"/>
          <w:sz w:val="24"/>
          <w:szCs w:val="24"/>
          <w:lang w:val="lt-LT"/>
        </w:rPr>
        <w:t>,</w:t>
      </w:r>
      <w:r w:rsidR="00AE450E" w:rsidRPr="00A75119">
        <w:rPr>
          <w:rFonts w:ascii="Times New Roman" w:hAnsi="Times New Roman"/>
          <w:sz w:val="24"/>
          <w:szCs w:val="24"/>
          <w:lang w:val="lt-LT"/>
        </w:rPr>
        <w:t xml:space="preserve"> </w:t>
      </w:r>
      <w:r w:rsidR="0004022D" w:rsidRPr="00A75119">
        <w:rPr>
          <w:rFonts w:ascii="Times New Roman" w:hAnsi="Times New Roman"/>
          <w:sz w:val="24"/>
          <w:szCs w:val="24"/>
          <w:lang w:val="lt-LT"/>
        </w:rPr>
        <w:t xml:space="preserve">Lietuvos Respublikos </w:t>
      </w:r>
      <w:r w:rsidR="00B6689E" w:rsidRPr="00A75119">
        <w:rPr>
          <w:rFonts w:ascii="Times New Roman" w:eastAsia="Times New Roman" w:hAnsi="Times New Roman"/>
          <w:color w:val="000000"/>
          <w:sz w:val="24"/>
          <w:szCs w:val="24"/>
          <w:lang w:val="lt-LT"/>
        </w:rPr>
        <w:t>Lietuvos Respublikos teritorijos administracinių vienetų ir jų ribų įstatymo 9 straipsni</w:t>
      </w:r>
      <w:r w:rsidR="00E0524D" w:rsidRPr="00A75119">
        <w:rPr>
          <w:rFonts w:ascii="Times New Roman" w:eastAsia="Times New Roman" w:hAnsi="Times New Roman"/>
          <w:color w:val="000000"/>
          <w:sz w:val="24"/>
          <w:szCs w:val="24"/>
          <w:lang w:val="lt-LT"/>
        </w:rPr>
        <w:t>o 2 dalimi</w:t>
      </w:r>
      <w:r w:rsidR="00B6689E" w:rsidRPr="00A75119">
        <w:rPr>
          <w:rFonts w:ascii="Times New Roman" w:eastAsia="Times New Roman" w:hAnsi="Times New Roman"/>
          <w:color w:val="000000"/>
          <w:sz w:val="24"/>
          <w:szCs w:val="24"/>
          <w:lang w:val="lt-LT"/>
        </w:rPr>
        <w:t>, Pavadinimų gatvėms, pastatams, statiniams ir kitiems objektams suteikimo, keitimo ir įtraukimo į apskaitą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E0524D" w:rsidRPr="00A75119">
        <w:rPr>
          <w:rFonts w:ascii="Times New Roman" w:eastAsia="Times New Roman" w:hAnsi="Times New Roman"/>
          <w:color w:val="000000"/>
          <w:sz w:val="24"/>
          <w:szCs w:val="24"/>
          <w:lang w:val="lt-LT"/>
        </w:rPr>
        <w:t xml:space="preserve"> </w:t>
      </w:r>
      <w:r w:rsidR="003B5C43" w:rsidRPr="00A75119">
        <w:rPr>
          <w:rFonts w:ascii="Times New Roman" w:eastAsia="Times New Roman" w:hAnsi="Times New Roman"/>
          <w:color w:val="000000"/>
          <w:sz w:val="24"/>
          <w:szCs w:val="24"/>
          <w:lang w:val="lt-LT"/>
        </w:rPr>
        <w:t xml:space="preserve">III skyriaus </w:t>
      </w:r>
      <w:r w:rsidR="00E0524D" w:rsidRPr="00A75119">
        <w:rPr>
          <w:rFonts w:ascii="Times New Roman" w:eastAsia="Times New Roman" w:hAnsi="Times New Roman"/>
          <w:color w:val="000000"/>
          <w:sz w:val="24"/>
          <w:szCs w:val="24"/>
          <w:lang w:val="lt-LT"/>
        </w:rPr>
        <w:t xml:space="preserve">16.1 papunkčiu ir </w:t>
      </w:r>
      <w:r w:rsidR="00E0524D" w:rsidRPr="00A75119">
        <w:rPr>
          <w:rFonts w:ascii="Times New Roman" w:hAnsi="Times New Roman"/>
          <w:sz w:val="24"/>
          <w:szCs w:val="24"/>
          <w:lang w:val="lt-LT"/>
        </w:rPr>
        <w:t xml:space="preserve">Lietuvos gyventojų genocido ir rezistencijos tyrimo centro </w:t>
      </w:r>
      <w:r w:rsidR="003B5C43" w:rsidRPr="00A75119">
        <w:rPr>
          <w:rFonts w:ascii="Times New Roman" w:hAnsi="Times New Roman"/>
          <w:sz w:val="24"/>
          <w:szCs w:val="24"/>
          <w:lang w:val="lt-LT"/>
        </w:rPr>
        <w:t xml:space="preserve">2024 m. balandžio 11 d., </w:t>
      </w:r>
      <w:r w:rsidR="00E0524D" w:rsidRPr="00A75119">
        <w:rPr>
          <w:rFonts w:ascii="Times New Roman" w:hAnsi="Times New Roman"/>
          <w:sz w:val="24"/>
          <w:szCs w:val="24"/>
          <w:lang w:val="lt-LT"/>
        </w:rPr>
        <w:t>sprendim</w:t>
      </w:r>
      <w:r w:rsidR="00AD2BE5" w:rsidRPr="00A75119">
        <w:rPr>
          <w:rFonts w:ascii="Times New Roman" w:hAnsi="Times New Roman"/>
          <w:sz w:val="24"/>
          <w:szCs w:val="24"/>
          <w:lang w:val="lt-LT"/>
        </w:rPr>
        <w:t>ais</w:t>
      </w:r>
      <w:r w:rsidR="00E0524D" w:rsidRPr="00A75119">
        <w:rPr>
          <w:rFonts w:ascii="Times New Roman" w:hAnsi="Times New Roman"/>
          <w:sz w:val="24"/>
          <w:szCs w:val="24"/>
          <w:lang w:val="lt-LT"/>
        </w:rPr>
        <w:t xml:space="preserve"> Nr. </w:t>
      </w:r>
      <w:r w:rsidR="003B5C43" w:rsidRPr="00A75119">
        <w:rPr>
          <w:rFonts w:ascii="Times New Roman" w:hAnsi="Times New Roman"/>
          <w:sz w:val="24"/>
          <w:szCs w:val="24"/>
          <w:lang w:val="lt-LT"/>
        </w:rPr>
        <w:t>SVOA</w:t>
      </w:r>
      <w:r w:rsidR="00E0524D" w:rsidRPr="00A75119">
        <w:rPr>
          <w:rFonts w:ascii="Times New Roman" w:hAnsi="Times New Roman"/>
          <w:sz w:val="24"/>
          <w:szCs w:val="24"/>
          <w:lang w:val="lt-LT"/>
        </w:rPr>
        <w:t>-</w:t>
      </w:r>
      <w:r w:rsidR="003B5C43" w:rsidRPr="00A75119">
        <w:rPr>
          <w:rFonts w:ascii="Times New Roman" w:hAnsi="Times New Roman"/>
          <w:sz w:val="24"/>
          <w:szCs w:val="24"/>
          <w:lang w:val="lt-LT"/>
        </w:rPr>
        <w:t>4</w:t>
      </w:r>
      <w:r w:rsidR="00AD2BE5" w:rsidRPr="00A75119">
        <w:rPr>
          <w:rFonts w:ascii="Times New Roman" w:hAnsi="Times New Roman"/>
          <w:sz w:val="24"/>
          <w:szCs w:val="24"/>
          <w:lang w:val="lt-LT"/>
        </w:rPr>
        <w:t xml:space="preserve">3 ir Nr. SVOA-44 </w:t>
      </w:r>
      <w:r w:rsidR="00E0524D" w:rsidRPr="00A75119">
        <w:rPr>
          <w:rFonts w:ascii="Times New Roman" w:hAnsi="Times New Roman"/>
          <w:sz w:val="24"/>
          <w:szCs w:val="24"/>
          <w:lang w:val="lt-LT"/>
        </w:rPr>
        <w:t>„Dėl viešojo objekto pašalinimo“</w:t>
      </w:r>
      <w:r w:rsidR="00B6689E" w:rsidRPr="00A75119">
        <w:rPr>
          <w:rFonts w:ascii="Times New Roman" w:eastAsia="Times New Roman" w:hAnsi="Times New Roman"/>
          <w:color w:val="000000"/>
          <w:sz w:val="24"/>
          <w:szCs w:val="24"/>
          <w:lang w:val="lt-LT"/>
        </w:rPr>
        <w:t xml:space="preserve">, Šakių rajono savivaldybės taryba </w:t>
      </w:r>
      <w:r w:rsidR="00B6689E" w:rsidRPr="00A75119">
        <w:rPr>
          <w:rFonts w:ascii="Times New Roman" w:eastAsia="Times New Roman" w:hAnsi="Times New Roman"/>
          <w:color w:val="000000"/>
          <w:spacing w:val="60"/>
          <w:sz w:val="24"/>
          <w:szCs w:val="24"/>
          <w:lang w:val="lt-LT"/>
        </w:rPr>
        <w:t>nusprendžia</w:t>
      </w:r>
      <w:r w:rsidR="00A75119">
        <w:rPr>
          <w:rFonts w:ascii="Times New Roman" w:eastAsia="Times New Roman" w:hAnsi="Times New Roman"/>
          <w:color w:val="000000"/>
          <w:spacing w:val="60"/>
          <w:sz w:val="24"/>
          <w:szCs w:val="24"/>
          <w:lang w:val="lt-LT"/>
        </w:rPr>
        <w:t>:</w:t>
      </w:r>
    </w:p>
    <w:p w14:paraId="7734B42F" w14:textId="6E047E87" w:rsidR="00B6689E" w:rsidRPr="00A75119" w:rsidRDefault="00A75119" w:rsidP="00BD5A06">
      <w:pPr>
        <w:shd w:val="clear" w:color="auto" w:fill="FFFFFF"/>
        <w:spacing w:line="360" w:lineRule="auto"/>
        <w:ind w:firstLine="720"/>
        <w:jc w:val="both"/>
        <w:rPr>
          <w:rFonts w:ascii="Times New Roman" w:hAnsi="Times New Roman"/>
          <w:color w:val="000000"/>
          <w:sz w:val="24"/>
          <w:szCs w:val="24"/>
          <w:lang w:val="lt-LT"/>
        </w:rPr>
      </w:pPr>
      <w:r>
        <w:rPr>
          <w:rFonts w:ascii="Times New Roman" w:hAnsi="Times New Roman"/>
          <w:color w:val="000000"/>
          <w:sz w:val="24"/>
          <w:szCs w:val="24"/>
          <w:lang w:val="lt-LT"/>
        </w:rPr>
        <w:t>P</w:t>
      </w:r>
      <w:r w:rsidR="00E0524D" w:rsidRPr="00A75119">
        <w:rPr>
          <w:rFonts w:ascii="Times New Roman" w:hAnsi="Times New Roman"/>
          <w:color w:val="000000"/>
          <w:sz w:val="24"/>
          <w:szCs w:val="24"/>
          <w:lang w:val="lt-LT"/>
        </w:rPr>
        <w:t>akeisti</w:t>
      </w:r>
      <w:r w:rsidR="00B6689E" w:rsidRPr="00A75119">
        <w:rPr>
          <w:rFonts w:ascii="Times New Roman" w:hAnsi="Times New Roman"/>
          <w:color w:val="000000"/>
          <w:sz w:val="24"/>
          <w:szCs w:val="24"/>
          <w:lang w:val="lt-LT"/>
        </w:rPr>
        <w:t xml:space="preserve"> Šakių </w:t>
      </w:r>
      <w:r w:rsidR="00E0524D" w:rsidRPr="00A75119">
        <w:rPr>
          <w:rFonts w:ascii="Times New Roman" w:hAnsi="Times New Roman"/>
          <w:color w:val="000000"/>
          <w:sz w:val="24"/>
          <w:szCs w:val="24"/>
          <w:lang w:val="lt-LT"/>
        </w:rPr>
        <w:t>mieste esan</w:t>
      </w:r>
      <w:r w:rsidR="00A671E4" w:rsidRPr="00A75119">
        <w:rPr>
          <w:rFonts w:ascii="Times New Roman" w:hAnsi="Times New Roman"/>
          <w:color w:val="000000"/>
          <w:sz w:val="24"/>
          <w:szCs w:val="24"/>
          <w:lang w:val="lt-LT"/>
        </w:rPr>
        <w:t xml:space="preserve">čių </w:t>
      </w:r>
      <w:r w:rsidR="00B6689E" w:rsidRPr="00A75119">
        <w:rPr>
          <w:rFonts w:ascii="Times New Roman" w:hAnsi="Times New Roman"/>
          <w:color w:val="000000"/>
          <w:sz w:val="24"/>
          <w:szCs w:val="24"/>
          <w:lang w:val="lt-LT"/>
        </w:rPr>
        <w:t>gatv</w:t>
      </w:r>
      <w:r w:rsidR="00A671E4" w:rsidRPr="00A75119">
        <w:rPr>
          <w:rFonts w:ascii="Times New Roman" w:hAnsi="Times New Roman"/>
          <w:color w:val="000000"/>
          <w:sz w:val="24"/>
          <w:szCs w:val="24"/>
          <w:lang w:val="lt-LT"/>
        </w:rPr>
        <w:t>ių</w:t>
      </w:r>
      <w:r>
        <w:rPr>
          <w:rFonts w:ascii="Times New Roman" w:hAnsi="Times New Roman"/>
          <w:color w:val="000000"/>
          <w:sz w:val="24"/>
          <w:szCs w:val="24"/>
          <w:lang w:val="lt-LT"/>
        </w:rPr>
        <w:t xml:space="preserve"> pavadinimus:</w:t>
      </w:r>
      <w:r w:rsidR="00B6689E" w:rsidRPr="00A75119">
        <w:rPr>
          <w:rFonts w:ascii="Times New Roman" w:hAnsi="Times New Roman"/>
          <w:color w:val="000000"/>
          <w:sz w:val="24"/>
          <w:szCs w:val="24"/>
          <w:lang w:val="lt-LT"/>
        </w:rPr>
        <w:t xml:space="preserve"> </w:t>
      </w:r>
      <w:r w:rsidR="00A671E4" w:rsidRPr="00A75119">
        <w:rPr>
          <w:rFonts w:ascii="Times New Roman" w:hAnsi="Times New Roman"/>
          <w:color w:val="000000"/>
          <w:sz w:val="24"/>
          <w:szCs w:val="24"/>
          <w:lang w:val="lt-LT"/>
        </w:rPr>
        <w:t xml:space="preserve">P. Cvirkos </w:t>
      </w:r>
      <w:r>
        <w:rPr>
          <w:rFonts w:ascii="Times New Roman" w:hAnsi="Times New Roman"/>
          <w:color w:val="000000"/>
          <w:sz w:val="24"/>
          <w:szCs w:val="24"/>
          <w:lang w:val="lt-LT"/>
        </w:rPr>
        <w:t>gatvės</w:t>
      </w:r>
      <w:r w:rsidR="00A671E4" w:rsidRPr="00A75119">
        <w:rPr>
          <w:rFonts w:ascii="Times New Roman" w:hAnsi="Times New Roman"/>
          <w:color w:val="000000"/>
          <w:sz w:val="24"/>
          <w:szCs w:val="24"/>
          <w:lang w:val="lt-LT"/>
        </w:rPr>
        <w:t xml:space="preserve"> į Bijūnų gatvės pavadinimą ir L. Giros </w:t>
      </w:r>
      <w:r>
        <w:rPr>
          <w:rFonts w:ascii="Times New Roman" w:hAnsi="Times New Roman"/>
          <w:color w:val="000000"/>
          <w:sz w:val="24"/>
          <w:szCs w:val="24"/>
          <w:lang w:val="lt-LT"/>
        </w:rPr>
        <w:t>gatvės</w:t>
      </w:r>
      <w:r w:rsidR="00E0524D" w:rsidRPr="00A75119">
        <w:rPr>
          <w:rFonts w:ascii="Times New Roman" w:hAnsi="Times New Roman"/>
          <w:color w:val="000000"/>
          <w:sz w:val="24"/>
          <w:szCs w:val="24"/>
          <w:lang w:val="lt-LT"/>
        </w:rPr>
        <w:t xml:space="preserve"> į </w:t>
      </w:r>
      <w:r w:rsidR="00A671E4" w:rsidRPr="00A75119">
        <w:rPr>
          <w:rFonts w:ascii="Times New Roman" w:hAnsi="Times New Roman"/>
          <w:sz w:val="24"/>
          <w:szCs w:val="24"/>
          <w:lang w:val="lt-LT"/>
        </w:rPr>
        <w:t>Giros</w:t>
      </w:r>
      <w:r w:rsidR="00B6689E" w:rsidRPr="00A75119">
        <w:rPr>
          <w:rFonts w:ascii="Times New Roman" w:hAnsi="Times New Roman"/>
          <w:sz w:val="24"/>
          <w:szCs w:val="24"/>
          <w:lang w:val="lt-LT"/>
        </w:rPr>
        <w:t xml:space="preserve"> </w:t>
      </w:r>
      <w:r w:rsidR="00B6689E" w:rsidRPr="00A75119">
        <w:rPr>
          <w:rFonts w:ascii="Times New Roman" w:hAnsi="Times New Roman"/>
          <w:color w:val="000000"/>
          <w:sz w:val="24"/>
          <w:szCs w:val="24"/>
          <w:lang w:val="lt-LT"/>
        </w:rPr>
        <w:t>gatvė</w:t>
      </w:r>
      <w:r w:rsidR="00E0524D" w:rsidRPr="00A75119">
        <w:rPr>
          <w:rFonts w:ascii="Times New Roman" w:hAnsi="Times New Roman"/>
          <w:color w:val="000000"/>
          <w:sz w:val="24"/>
          <w:szCs w:val="24"/>
          <w:lang w:val="lt-LT"/>
        </w:rPr>
        <w:t xml:space="preserve">s pavadinimą </w:t>
      </w:r>
      <w:r w:rsidR="00B6689E" w:rsidRPr="00A75119">
        <w:rPr>
          <w:rFonts w:ascii="Times New Roman" w:hAnsi="Times New Roman"/>
          <w:color w:val="000000"/>
          <w:sz w:val="24"/>
          <w:szCs w:val="24"/>
          <w:lang w:val="lt-LT"/>
        </w:rPr>
        <w:t>pagal gatv</w:t>
      </w:r>
      <w:r>
        <w:rPr>
          <w:rFonts w:ascii="Times New Roman" w:hAnsi="Times New Roman"/>
          <w:color w:val="000000"/>
          <w:sz w:val="24"/>
          <w:szCs w:val="24"/>
          <w:lang w:val="lt-LT"/>
        </w:rPr>
        <w:t>ių</w:t>
      </w:r>
      <w:r w:rsidR="00B6689E" w:rsidRPr="00A75119">
        <w:rPr>
          <w:rFonts w:ascii="Times New Roman" w:hAnsi="Times New Roman"/>
          <w:color w:val="000000"/>
          <w:sz w:val="24"/>
          <w:szCs w:val="24"/>
          <w:lang w:val="lt-LT"/>
        </w:rPr>
        <w:t xml:space="preserve"> išdėstymo </w:t>
      </w:r>
      <w:r w:rsidR="00370CB3" w:rsidRPr="00A75119">
        <w:rPr>
          <w:rFonts w:ascii="Times New Roman" w:hAnsi="Times New Roman"/>
          <w:color w:val="000000"/>
          <w:sz w:val="24"/>
          <w:szCs w:val="24"/>
          <w:lang w:val="lt-LT"/>
        </w:rPr>
        <w:t>p</w:t>
      </w:r>
      <w:r>
        <w:rPr>
          <w:rFonts w:ascii="Times New Roman" w:hAnsi="Times New Roman"/>
          <w:color w:val="000000"/>
          <w:sz w:val="24"/>
          <w:szCs w:val="24"/>
          <w:lang w:val="lt-LT"/>
        </w:rPr>
        <w:t xml:space="preserve">laną, </w:t>
      </w:r>
      <w:r w:rsidR="00C613A2" w:rsidRPr="00A75119">
        <w:rPr>
          <w:rFonts w:ascii="Times New Roman" w:hAnsi="Times New Roman"/>
          <w:color w:val="000000"/>
          <w:sz w:val="24"/>
          <w:szCs w:val="24"/>
          <w:lang w:val="lt-LT"/>
        </w:rPr>
        <w:t xml:space="preserve">1 </w:t>
      </w:r>
      <w:r w:rsidR="00B6689E" w:rsidRPr="00A75119">
        <w:rPr>
          <w:rFonts w:ascii="Times New Roman" w:hAnsi="Times New Roman"/>
          <w:color w:val="000000"/>
          <w:sz w:val="24"/>
          <w:szCs w:val="24"/>
          <w:lang w:val="lt-LT"/>
        </w:rPr>
        <w:t>pried</w:t>
      </w:r>
      <w:r w:rsidR="00370CB3" w:rsidRPr="00A75119">
        <w:rPr>
          <w:rFonts w:ascii="Times New Roman" w:hAnsi="Times New Roman"/>
          <w:color w:val="000000"/>
          <w:sz w:val="24"/>
          <w:szCs w:val="24"/>
          <w:lang w:val="lt-LT"/>
        </w:rPr>
        <w:t>ą</w:t>
      </w:r>
      <w:r>
        <w:rPr>
          <w:rFonts w:ascii="Times New Roman" w:hAnsi="Times New Roman"/>
          <w:color w:val="000000"/>
          <w:sz w:val="24"/>
          <w:szCs w:val="24"/>
          <w:lang w:val="lt-LT"/>
        </w:rPr>
        <w:t xml:space="preserve"> (pridedama).</w:t>
      </w:r>
    </w:p>
    <w:p w14:paraId="17663491" w14:textId="0AE0CDB2" w:rsidR="001F3F89" w:rsidRPr="00A75119" w:rsidRDefault="00736D10" w:rsidP="00B23A9E">
      <w:pPr>
        <w:spacing w:line="360" w:lineRule="auto"/>
        <w:ind w:firstLine="720"/>
        <w:jc w:val="both"/>
        <w:rPr>
          <w:rStyle w:val="uficommentbody"/>
          <w:rFonts w:ascii="Times New Roman" w:hAnsi="Times New Roman"/>
          <w:sz w:val="24"/>
          <w:szCs w:val="24"/>
          <w:lang w:val="lt-LT"/>
        </w:rPr>
      </w:pPr>
      <w:r w:rsidRPr="00A75119">
        <w:rPr>
          <w:rStyle w:val="uficommentbody"/>
          <w:rFonts w:ascii="Times New Roman" w:hAnsi="Times New Roman"/>
          <w:sz w:val="24"/>
          <w:szCs w:val="24"/>
          <w:lang w:val="lt-LT"/>
        </w:rPr>
        <w:t>Šis sprendimas per vieną mėnesį nuo sprendimo paskelbimo dienos gali būti skundžiamas Lietuvos administracinių ginčų komisijos Kauno apygardos skyriui adresu: Laisvės al. 36, Kaunas, arba Region</w:t>
      </w:r>
      <w:r w:rsidR="00136B72" w:rsidRPr="00A75119">
        <w:rPr>
          <w:rStyle w:val="uficommentbody"/>
          <w:rFonts w:ascii="Times New Roman" w:hAnsi="Times New Roman"/>
          <w:sz w:val="24"/>
          <w:szCs w:val="24"/>
          <w:lang w:val="lt-LT"/>
        </w:rPr>
        <w:t>ų</w:t>
      </w:r>
      <w:r w:rsidRPr="00A75119">
        <w:rPr>
          <w:rStyle w:val="uficommentbody"/>
          <w:rFonts w:ascii="Times New Roman" w:hAnsi="Times New Roman"/>
          <w:sz w:val="24"/>
          <w:szCs w:val="24"/>
          <w:lang w:val="lt-LT"/>
        </w:rPr>
        <w:t xml:space="preserve"> administracinio teismo Kauno rūmams adresu: A. Mickevičiaus g. 8A, Kaunas.</w:t>
      </w:r>
    </w:p>
    <w:p w14:paraId="28E1DD7B" w14:textId="77777777" w:rsidR="009F2DB7" w:rsidRPr="00A75119" w:rsidRDefault="009F2DB7" w:rsidP="007B7C27">
      <w:pPr>
        <w:spacing w:line="360" w:lineRule="auto"/>
        <w:ind w:firstLine="720"/>
        <w:jc w:val="both"/>
        <w:rPr>
          <w:rFonts w:ascii="Times New Roman" w:hAnsi="Times New Roman"/>
          <w:sz w:val="24"/>
          <w:szCs w:val="24"/>
          <w:lang w:val="lt-LT" w:eastAsia="lt-LT" w:bidi="lo-LA"/>
        </w:rPr>
      </w:pPr>
    </w:p>
    <w:p w14:paraId="437F592D" w14:textId="77777777" w:rsidR="0095581B" w:rsidRPr="00A75119" w:rsidRDefault="0095581B" w:rsidP="007B7C27">
      <w:pPr>
        <w:spacing w:line="360" w:lineRule="auto"/>
        <w:ind w:firstLine="720"/>
        <w:jc w:val="both"/>
        <w:rPr>
          <w:rFonts w:ascii="Times New Roman" w:hAnsi="Times New Roman"/>
          <w:sz w:val="24"/>
          <w:szCs w:val="24"/>
          <w:lang w:val="lt-LT" w:eastAsia="lt-LT" w:bidi="lo-LA"/>
        </w:rPr>
      </w:pPr>
    </w:p>
    <w:p w14:paraId="34C49A3C" w14:textId="6F61074D" w:rsidR="005D72B6" w:rsidRPr="00A75119" w:rsidRDefault="005D72B6" w:rsidP="007B7C27">
      <w:pPr>
        <w:spacing w:line="360" w:lineRule="auto"/>
        <w:jc w:val="both"/>
        <w:rPr>
          <w:rFonts w:ascii="Times New Roman" w:hAnsi="Times New Roman"/>
          <w:sz w:val="24"/>
          <w:szCs w:val="24"/>
          <w:lang w:val="lt-LT"/>
        </w:rPr>
      </w:pPr>
      <w:r w:rsidRPr="00A75119">
        <w:rPr>
          <w:rFonts w:ascii="Times New Roman" w:hAnsi="Times New Roman"/>
          <w:sz w:val="24"/>
          <w:szCs w:val="24"/>
          <w:lang w:val="lt-LT"/>
        </w:rPr>
        <w:t>Savivaldybės meras</w:t>
      </w:r>
      <w:r w:rsidRPr="00A75119">
        <w:rPr>
          <w:rFonts w:ascii="Times New Roman" w:hAnsi="Times New Roman"/>
          <w:sz w:val="24"/>
          <w:szCs w:val="24"/>
          <w:lang w:val="lt-LT"/>
        </w:rPr>
        <w:tab/>
      </w:r>
      <w:r w:rsidRPr="00A75119">
        <w:rPr>
          <w:rFonts w:ascii="Times New Roman" w:hAnsi="Times New Roman"/>
          <w:sz w:val="24"/>
          <w:szCs w:val="24"/>
          <w:lang w:val="lt-LT"/>
        </w:rPr>
        <w:tab/>
      </w:r>
      <w:r w:rsidRPr="00A75119">
        <w:rPr>
          <w:rFonts w:ascii="Times New Roman" w:hAnsi="Times New Roman"/>
          <w:sz w:val="24"/>
          <w:szCs w:val="24"/>
          <w:lang w:val="lt-LT"/>
        </w:rPr>
        <w:tab/>
      </w:r>
      <w:r w:rsidRPr="00A75119">
        <w:rPr>
          <w:rFonts w:ascii="Times New Roman" w:hAnsi="Times New Roman"/>
          <w:sz w:val="24"/>
          <w:szCs w:val="24"/>
          <w:lang w:val="lt-LT"/>
        </w:rPr>
        <w:tab/>
      </w:r>
      <w:r w:rsidRPr="00A75119">
        <w:rPr>
          <w:rFonts w:ascii="Times New Roman" w:hAnsi="Times New Roman"/>
          <w:sz w:val="24"/>
          <w:szCs w:val="24"/>
          <w:lang w:val="lt-LT"/>
        </w:rPr>
        <w:tab/>
      </w:r>
      <w:r w:rsidRPr="00A75119">
        <w:rPr>
          <w:rFonts w:ascii="Times New Roman" w:hAnsi="Times New Roman"/>
          <w:sz w:val="24"/>
          <w:szCs w:val="24"/>
          <w:lang w:val="lt-LT"/>
        </w:rPr>
        <w:tab/>
      </w:r>
      <w:r w:rsidR="001F3F89" w:rsidRPr="00A75119">
        <w:rPr>
          <w:rFonts w:ascii="Times New Roman" w:hAnsi="Times New Roman"/>
          <w:sz w:val="24"/>
          <w:szCs w:val="24"/>
          <w:lang w:val="lt-LT"/>
        </w:rPr>
        <w:tab/>
      </w:r>
      <w:r w:rsidR="007A2082">
        <w:rPr>
          <w:rFonts w:ascii="Times New Roman" w:hAnsi="Times New Roman"/>
          <w:sz w:val="24"/>
          <w:szCs w:val="24"/>
          <w:lang w:val="lt-LT"/>
        </w:rPr>
        <w:tab/>
        <w:t xml:space="preserve"> </w:t>
      </w:r>
      <w:r w:rsidR="00660652" w:rsidRPr="00A75119">
        <w:rPr>
          <w:rFonts w:ascii="Times New Roman" w:hAnsi="Times New Roman"/>
          <w:sz w:val="24"/>
          <w:szCs w:val="24"/>
          <w:lang w:val="lt-LT"/>
        </w:rPr>
        <w:t>Raimondas Januševičius</w:t>
      </w:r>
    </w:p>
    <w:p w14:paraId="5D78A50F" w14:textId="786111C7" w:rsidR="00E63995" w:rsidRPr="00A75119" w:rsidRDefault="00E63995" w:rsidP="007B7C27">
      <w:pPr>
        <w:spacing w:line="360" w:lineRule="auto"/>
        <w:jc w:val="both"/>
        <w:rPr>
          <w:rFonts w:ascii="Times New Roman" w:hAnsi="Times New Roman"/>
          <w:sz w:val="24"/>
          <w:szCs w:val="24"/>
          <w:lang w:val="lt-LT" w:eastAsia="lt-LT" w:bidi="lo-LA"/>
        </w:rPr>
      </w:pPr>
    </w:p>
    <w:p w14:paraId="6C535AC2" w14:textId="77777777" w:rsidR="00BD5A06" w:rsidRPr="00A75119" w:rsidRDefault="00BD5A06" w:rsidP="007B7C27">
      <w:pPr>
        <w:spacing w:line="360" w:lineRule="auto"/>
        <w:jc w:val="both"/>
        <w:rPr>
          <w:rFonts w:ascii="Times New Roman" w:hAnsi="Times New Roman"/>
          <w:sz w:val="24"/>
          <w:szCs w:val="24"/>
          <w:lang w:val="lt-LT" w:eastAsia="lt-LT" w:bidi="lo-LA"/>
        </w:rPr>
      </w:pPr>
    </w:p>
    <w:p w14:paraId="73C0073C" w14:textId="77777777" w:rsidR="00BD5A06" w:rsidRPr="00A75119" w:rsidRDefault="00BD5A06" w:rsidP="007B7C27">
      <w:pPr>
        <w:spacing w:line="360" w:lineRule="auto"/>
        <w:jc w:val="both"/>
        <w:rPr>
          <w:rFonts w:ascii="Times New Roman" w:hAnsi="Times New Roman"/>
          <w:sz w:val="24"/>
          <w:szCs w:val="24"/>
          <w:lang w:val="lt-LT" w:eastAsia="lt-LT" w:bidi="lo-LA"/>
        </w:rPr>
      </w:pPr>
    </w:p>
    <w:p w14:paraId="152D3CA5" w14:textId="77777777" w:rsidR="00BD5A06" w:rsidRPr="00A75119" w:rsidRDefault="00BD5A06" w:rsidP="007B7C27">
      <w:pPr>
        <w:spacing w:line="360" w:lineRule="auto"/>
        <w:jc w:val="both"/>
        <w:rPr>
          <w:rFonts w:ascii="Times New Roman" w:hAnsi="Times New Roman"/>
          <w:sz w:val="24"/>
          <w:szCs w:val="24"/>
          <w:lang w:val="lt-LT" w:eastAsia="lt-LT" w:bidi="lo-LA"/>
        </w:rPr>
      </w:pPr>
    </w:p>
    <w:p w14:paraId="2ACD4774" w14:textId="05001109" w:rsidR="001142E4" w:rsidRPr="00A75119" w:rsidRDefault="00C616C7" w:rsidP="00402E9C">
      <w:pPr>
        <w:rPr>
          <w:rFonts w:ascii="Times New Roman" w:hAnsi="Times New Roman"/>
          <w:sz w:val="24"/>
          <w:szCs w:val="24"/>
          <w:lang w:val="lt-LT"/>
        </w:rPr>
      </w:pPr>
      <w:r w:rsidRPr="00A75119">
        <w:rPr>
          <w:rFonts w:ascii="Times New Roman" w:hAnsi="Times New Roman"/>
          <w:sz w:val="24"/>
          <w:szCs w:val="24"/>
          <w:lang w:val="lt-LT"/>
        </w:rPr>
        <w:t>Parengė:</w:t>
      </w:r>
      <w:r w:rsidR="001142E4" w:rsidRPr="00A75119">
        <w:rPr>
          <w:rFonts w:ascii="Times New Roman" w:hAnsi="Times New Roman"/>
          <w:sz w:val="24"/>
          <w:szCs w:val="24"/>
          <w:lang w:val="lt-LT"/>
        </w:rPr>
        <w:t xml:space="preserve"> </w:t>
      </w:r>
      <w:r w:rsidR="00A75119">
        <w:rPr>
          <w:rFonts w:ascii="Times New Roman" w:hAnsi="Times New Roman"/>
          <w:sz w:val="24"/>
          <w:szCs w:val="24"/>
          <w:lang w:val="lt-LT"/>
        </w:rPr>
        <w:t xml:space="preserve">  </w:t>
      </w:r>
      <w:r w:rsidR="00090F00" w:rsidRPr="00A75119">
        <w:rPr>
          <w:rFonts w:ascii="Times New Roman" w:hAnsi="Times New Roman"/>
          <w:sz w:val="24"/>
          <w:szCs w:val="24"/>
          <w:lang w:val="lt-LT"/>
        </w:rPr>
        <w:t>A</w:t>
      </w:r>
      <w:r w:rsidR="001142E4" w:rsidRPr="00A75119">
        <w:rPr>
          <w:rFonts w:ascii="Times New Roman" w:hAnsi="Times New Roman"/>
          <w:sz w:val="24"/>
          <w:szCs w:val="24"/>
          <w:lang w:val="lt-LT"/>
        </w:rPr>
        <w:t xml:space="preserve">rchitektūros ir </w:t>
      </w:r>
      <w:r w:rsidR="00090F00" w:rsidRPr="00A75119">
        <w:rPr>
          <w:rFonts w:ascii="Times New Roman" w:hAnsi="Times New Roman"/>
          <w:sz w:val="24"/>
          <w:szCs w:val="24"/>
          <w:lang w:val="lt-LT"/>
        </w:rPr>
        <w:t>urbanistikos</w:t>
      </w:r>
      <w:r w:rsidR="001142E4" w:rsidRPr="00A75119">
        <w:rPr>
          <w:rFonts w:ascii="Times New Roman" w:hAnsi="Times New Roman"/>
          <w:sz w:val="24"/>
          <w:szCs w:val="24"/>
          <w:lang w:val="lt-LT"/>
        </w:rPr>
        <w:t xml:space="preserve"> skyrius (L. Savukaitienė)</w:t>
      </w:r>
    </w:p>
    <w:p w14:paraId="50C4A342" w14:textId="3D7702D2" w:rsidR="00BD5A06" w:rsidRDefault="00C616C7" w:rsidP="00402E9C">
      <w:pPr>
        <w:pStyle w:val="Header"/>
        <w:tabs>
          <w:tab w:val="left" w:pos="1191"/>
        </w:tabs>
        <w:rPr>
          <w:rFonts w:ascii="Times New Roman" w:hAnsi="Times New Roman"/>
          <w:sz w:val="24"/>
          <w:szCs w:val="24"/>
          <w:lang w:val="lt-LT"/>
        </w:rPr>
      </w:pPr>
      <w:r w:rsidRPr="00A75119">
        <w:rPr>
          <w:rFonts w:ascii="Times New Roman" w:hAnsi="Times New Roman"/>
          <w:sz w:val="24"/>
          <w:szCs w:val="24"/>
          <w:lang w:val="lt-LT"/>
        </w:rPr>
        <w:t>Pranešėja:</w:t>
      </w:r>
      <w:r w:rsidR="001142E4" w:rsidRPr="00A75119">
        <w:rPr>
          <w:rFonts w:ascii="Times New Roman" w:hAnsi="Times New Roman"/>
          <w:sz w:val="24"/>
          <w:szCs w:val="24"/>
          <w:lang w:val="lt-LT"/>
        </w:rPr>
        <w:t xml:space="preserve"> J.</w:t>
      </w:r>
      <w:r w:rsidR="00A14AB6" w:rsidRPr="00A75119">
        <w:rPr>
          <w:rFonts w:ascii="Times New Roman" w:hAnsi="Times New Roman"/>
          <w:sz w:val="24"/>
          <w:szCs w:val="24"/>
          <w:lang w:val="lt-LT"/>
        </w:rPr>
        <w:t xml:space="preserve"> </w:t>
      </w:r>
      <w:r w:rsidR="001142E4" w:rsidRPr="00A75119">
        <w:rPr>
          <w:rFonts w:ascii="Times New Roman" w:hAnsi="Times New Roman"/>
          <w:sz w:val="24"/>
          <w:szCs w:val="24"/>
          <w:lang w:val="lt-LT"/>
        </w:rPr>
        <w:t>Bosikienė</w:t>
      </w:r>
    </w:p>
    <w:p w14:paraId="28F7BA0B" w14:textId="77777777" w:rsidR="00A75119" w:rsidRPr="00A75119" w:rsidRDefault="00A75119" w:rsidP="00402E9C">
      <w:pPr>
        <w:pStyle w:val="Header"/>
        <w:tabs>
          <w:tab w:val="left" w:pos="1191"/>
        </w:tabs>
        <w:rPr>
          <w:rFonts w:ascii="Times New Roman" w:hAnsi="Times New Roman"/>
          <w:sz w:val="24"/>
          <w:szCs w:val="24"/>
          <w:lang w:val="lt-LT"/>
        </w:rPr>
      </w:pPr>
    </w:p>
    <w:p w14:paraId="04F8B5F5" w14:textId="77777777" w:rsidR="00BD5A06" w:rsidRPr="00A75119" w:rsidRDefault="00BD5A06" w:rsidP="00402E9C">
      <w:pPr>
        <w:pStyle w:val="Header"/>
        <w:tabs>
          <w:tab w:val="left" w:pos="1191"/>
        </w:tabs>
        <w:rPr>
          <w:rFonts w:ascii="Times New Roman" w:hAnsi="Times New Roman"/>
          <w:sz w:val="24"/>
          <w:szCs w:val="24"/>
          <w:lang w:val="lt-LT"/>
        </w:rPr>
      </w:pPr>
    </w:p>
    <w:sectPr w:rsidR="00BD5A06" w:rsidRPr="00A75119" w:rsidSect="00E82324">
      <w:headerReference w:type="even" r:id="rId9"/>
      <w:footerReference w:type="default" r:id="rId10"/>
      <w:headerReference w:type="first" r:id="rId11"/>
      <w:pgSz w:w="11907" w:h="16840"/>
      <w:pgMar w:top="1134" w:right="567" w:bottom="1134" w:left="1701" w:header="680" w:footer="567" w:gutter="0"/>
      <w:pgNumType w:start="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18EA" w14:textId="77777777" w:rsidR="004A0963" w:rsidRDefault="004A0963">
      <w:r>
        <w:separator/>
      </w:r>
    </w:p>
  </w:endnote>
  <w:endnote w:type="continuationSeparator" w:id="0">
    <w:p w14:paraId="2012137B" w14:textId="77777777" w:rsidR="004A0963" w:rsidRDefault="004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1FAD" w14:textId="607BF821" w:rsidR="006327C8" w:rsidRPr="00B23A9E" w:rsidRDefault="006327C8" w:rsidP="006327C8">
    <w:pPr>
      <w:pStyle w:val="Footer"/>
      <w:jc w:val="right"/>
      <w:rPr>
        <w:sz w:val="12"/>
        <w:szCs w:val="12"/>
        <w:lang w:val="fr-CH"/>
      </w:rPr>
    </w:pPr>
  </w:p>
  <w:p w14:paraId="548E2363" w14:textId="77777777" w:rsidR="00097933" w:rsidRPr="00B23A9E" w:rsidRDefault="00097933" w:rsidP="00724DA2">
    <w:pPr>
      <w:pStyle w:val="Footer"/>
      <w:rPr>
        <w:sz w:val="12"/>
        <w:szCs w:val="12"/>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2837" w14:textId="77777777" w:rsidR="004A0963" w:rsidRDefault="004A0963">
      <w:r>
        <w:separator/>
      </w:r>
    </w:p>
  </w:footnote>
  <w:footnote w:type="continuationSeparator" w:id="0">
    <w:p w14:paraId="16BF59B2" w14:textId="77777777" w:rsidR="004A0963" w:rsidRDefault="004A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C754" w14:textId="1443F69B" w:rsidR="006542EC" w:rsidRPr="006542EC" w:rsidRDefault="006542EC" w:rsidP="006542EC">
    <w:pPr>
      <w:pStyle w:val="Header"/>
      <w:jc w:val="center"/>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A053" w14:textId="0F38BD5A" w:rsidR="006542EC" w:rsidRPr="006542EC" w:rsidRDefault="00AE450E" w:rsidP="00AE450E">
    <w:pPr>
      <w:pStyle w:val="Header"/>
      <w:ind w:left="2327" w:firstLine="4153"/>
      <w:jc w:val="center"/>
      <w:rPr>
        <w:rFonts w:ascii="Times New Roman" w:hAnsi="Times New Roman"/>
        <w:b/>
        <w:bCs/>
        <w:sz w:val="24"/>
        <w:szCs w:val="24"/>
        <w:lang w:val="lt-LT"/>
      </w:rPr>
    </w:pPr>
    <w:r>
      <w:rPr>
        <w:rFonts w:ascii="Times New Roman" w:hAnsi="Times New Roman"/>
        <w:b/>
        <w:bCs/>
        <w:sz w:val="24"/>
        <w:szCs w:val="24"/>
        <w:lang w:val="lt-LT"/>
      </w:rPr>
      <w:tab/>
    </w:r>
    <w:r>
      <w:rPr>
        <w:rFonts w:ascii="Times New Roman" w:hAnsi="Times New Roman"/>
        <w:b/>
        <w:bCs/>
        <w:sz w:val="24"/>
        <w:szCs w:val="24"/>
        <w:lang w:val="lt-LT"/>
      </w:rPr>
      <w:tab/>
    </w:r>
    <w:r w:rsidR="000D57F4" w:rsidRPr="00E63995">
      <w:rPr>
        <w:rFonts w:ascii="Times New Roman" w:hAnsi="Times New Roman"/>
        <w:b/>
        <w:bCs/>
        <w:sz w:val="24"/>
        <w:szCs w:val="24"/>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AB7"/>
    <w:multiLevelType w:val="hybridMultilevel"/>
    <w:tmpl w:val="5B9CF9DE"/>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3723D8"/>
    <w:multiLevelType w:val="hybridMultilevel"/>
    <w:tmpl w:val="7ED08F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E2F61D7"/>
    <w:multiLevelType w:val="hybridMultilevel"/>
    <w:tmpl w:val="7ED08FA2"/>
    <w:lvl w:ilvl="0" w:tplc="762C0686">
      <w:start w:val="1"/>
      <w:numFmt w:val="decimal"/>
      <w:lvlText w:val="%1."/>
      <w:lvlJc w:val="left"/>
      <w:pPr>
        <w:ind w:left="106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FCC3B17"/>
    <w:multiLevelType w:val="hybridMultilevel"/>
    <w:tmpl w:val="2E00465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B9"/>
    <w:rsid w:val="000037F2"/>
    <w:rsid w:val="00005B6F"/>
    <w:rsid w:val="00012201"/>
    <w:rsid w:val="00014AF3"/>
    <w:rsid w:val="00021953"/>
    <w:rsid w:val="00027635"/>
    <w:rsid w:val="00031AC0"/>
    <w:rsid w:val="00031C57"/>
    <w:rsid w:val="00035278"/>
    <w:rsid w:val="0003784B"/>
    <w:rsid w:val="0004022D"/>
    <w:rsid w:val="00041B99"/>
    <w:rsid w:val="000517A3"/>
    <w:rsid w:val="00054259"/>
    <w:rsid w:val="00062C1B"/>
    <w:rsid w:val="00070401"/>
    <w:rsid w:val="00071EAD"/>
    <w:rsid w:val="0007615D"/>
    <w:rsid w:val="00080A3D"/>
    <w:rsid w:val="00090451"/>
    <w:rsid w:val="00090F00"/>
    <w:rsid w:val="00091E64"/>
    <w:rsid w:val="00093E2D"/>
    <w:rsid w:val="00097933"/>
    <w:rsid w:val="00097D57"/>
    <w:rsid w:val="000A283C"/>
    <w:rsid w:val="000A71F1"/>
    <w:rsid w:val="000B2068"/>
    <w:rsid w:val="000B2845"/>
    <w:rsid w:val="000B6C76"/>
    <w:rsid w:val="000C033C"/>
    <w:rsid w:val="000C0EAB"/>
    <w:rsid w:val="000C6DA2"/>
    <w:rsid w:val="000D57F4"/>
    <w:rsid w:val="000E3B42"/>
    <w:rsid w:val="000F02B9"/>
    <w:rsid w:val="000F4616"/>
    <w:rsid w:val="000F5798"/>
    <w:rsid w:val="001142E4"/>
    <w:rsid w:val="00124662"/>
    <w:rsid w:val="00124F3B"/>
    <w:rsid w:val="00125019"/>
    <w:rsid w:val="00136304"/>
    <w:rsid w:val="00136B72"/>
    <w:rsid w:val="001446BD"/>
    <w:rsid w:val="00144BFA"/>
    <w:rsid w:val="001455D3"/>
    <w:rsid w:val="00146DEA"/>
    <w:rsid w:val="00146E5A"/>
    <w:rsid w:val="0016313B"/>
    <w:rsid w:val="0016396E"/>
    <w:rsid w:val="00163CA8"/>
    <w:rsid w:val="0016680F"/>
    <w:rsid w:val="00182D57"/>
    <w:rsid w:val="00191B05"/>
    <w:rsid w:val="001939D5"/>
    <w:rsid w:val="00193ECA"/>
    <w:rsid w:val="001A62A7"/>
    <w:rsid w:val="001B25FD"/>
    <w:rsid w:val="001B747A"/>
    <w:rsid w:val="001C1C05"/>
    <w:rsid w:val="001C27C3"/>
    <w:rsid w:val="001D3FD3"/>
    <w:rsid w:val="001D585A"/>
    <w:rsid w:val="001E0310"/>
    <w:rsid w:val="001F21B5"/>
    <w:rsid w:val="001F3F89"/>
    <w:rsid w:val="00203944"/>
    <w:rsid w:val="002138AB"/>
    <w:rsid w:val="00214E16"/>
    <w:rsid w:val="00222C10"/>
    <w:rsid w:val="00233A73"/>
    <w:rsid w:val="002410C7"/>
    <w:rsid w:val="00256933"/>
    <w:rsid w:val="002612B3"/>
    <w:rsid w:val="00262791"/>
    <w:rsid w:val="00265874"/>
    <w:rsid w:val="002673E0"/>
    <w:rsid w:val="00271AAE"/>
    <w:rsid w:val="00275DCA"/>
    <w:rsid w:val="002A1FDC"/>
    <w:rsid w:val="002A446D"/>
    <w:rsid w:val="002B0E40"/>
    <w:rsid w:val="002B31C4"/>
    <w:rsid w:val="002B3E68"/>
    <w:rsid w:val="002C02E6"/>
    <w:rsid w:val="002C3D60"/>
    <w:rsid w:val="002C3D66"/>
    <w:rsid w:val="002C64FE"/>
    <w:rsid w:val="002C7A30"/>
    <w:rsid w:val="002E44A9"/>
    <w:rsid w:val="002E6F15"/>
    <w:rsid w:val="00326CF5"/>
    <w:rsid w:val="00326F1B"/>
    <w:rsid w:val="00332F6C"/>
    <w:rsid w:val="00334965"/>
    <w:rsid w:val="00335C5F"/>
    <w:rsid w:val="003374C7"/>
    <w:rsid w:val="00352CAB"/>
    <w:rsid w:val="00354B3D"/>
    <w:rsid w:val="003557E0"/>
    <w:rsid w:val="00370CB3"/>
    <w:rsid w:val="00370E5D"/>
    <w:rsid w:val="00380119"/>
    <w:rsid w:val="00385773"/>
    <w:rsid w:val="00387EE7"/>
    <w:rsid w:val="003A16C1"/>
    <w:rsid w:val="003A3685"/>
    <w:rsid w:val="003A4354"/>
    <w:rsid w:val="003B4D9D"/>
    <w:rsid w:val="003B5695"/>
    <w:rsid w:val="003B5C43"/>
    <w:rsid w:val="003B6865"/>
    <w:rsid w:val="003C480C"/>
    <w:rsid w:val="003D5F23"/>
    <w:rsid w:val="003E6B9F"/>
    <w:rsid w:val="004025F7"/>
    <w:rsid w:val="00402E9C"/>
    <w:rsid w:val="00403064"/>
    <w:rsid w:val="0040562A"/>
    <w:rsid w:val="00411D18"/>
    <w:rsid w:val="004120FF"/>
    <w:rsid w:val="00413DF2"/>
    <w:rsid w:val="00421D42"/>
    <w:rsid w:val="004244CB"/>
    <w:rsid w:val="00427E79"/>
    <w:rsid w:val="00434A6F"/>
    <w:rsid w:val="004369E9"/>
    <w:rsid w:val="00436B9B"/>
    <w:rsid w:val="0044563F"/>
    <w:rsid w:val="004503C0"/>
    <w:rsid w:val="0045421A"/>
    <w:rsid w:val="00455E38"/>
    <w:rsid w:val="0045602B"/>
    <w:rsid w:val="004839E2"/>
    <w:rsid w:val="00491832"/>
    <w:rsid w:val="004A0963"/>
    <w:rsid w:val="004A16D7"/>
    <w:rsid w:val="004A2A4D"/>
    <w:rsid w:val="004A3BF0"/>
    <w:rsid w:val="004A76CE"/>
    <w:rsid w:val="004B5D63"/>
    <w:rsid w:val="004C0643"/>
    <w:rsid w:val="004C714A"/>
    <w:rsid w:val="004C7E67"/>
    <w:rsid w:val="004D78DC"/>
    <w:rsid w:val="004E3F67"/>
    <w:rsid w:val="004E58E9"/>
    <w:rsid w:val="004F1426"/>
    <w:rsid w:val="004F16B9"/>
    <w:rsid w:val="005037B9"/>
    <w:rsid w:val="0050514C"/>
    <w:rsid w:val="00506346"/>
    <w:rsid w:val="00512E09"/>
    <w:rsid w:val="005138B6"/>
    <w:rsid w:val="00514400"/>
    <w:rsid w:val="005153B3"/>
    <w:rsid w:val="005223C9"/>
    <w:rsid w:val="00527B34"/>
    <w:rsid w:val="00544C7F"/>
    <w:rsid w:val="00560E4E"/>
    <w:rsid w:val="00572F57"/>
    <w:rsid w:val="0059459B"/>
    <w:rsid w:val="00595CB9"/>
    <w:rsid w:val="0059679B"/>
    <w:rsid w:val="00597A9D"/>
    <w:rsid w:val="005A293E"/>
    <w:rsid w:val="005A5D32"/>
    <w:rsid w:val="005C00DB"/>
    <w:rsid w:val="005C1A7D"/>
    <w:rsid w:val="005C2F7E"/>
    <w:rsid w:val="005C4D42"/>
    <w:rsid w:val="005C54F1"/>
    <w:rsid w:val="005C786A"/>
    <w:rsid w:val="005D2EC1"/>
    <w:rsid w:val="005D395A"/>
    <w:rsid w:val="005D5825"/>
    <w:rsid w:val="005D72B6"/>
    <w:rsid w:val="005F1DBB"/>
    <w:rsid w:val="005F2BE5"/>
    <w:rsid w:val="00603865"/>
    <w:rsid w:val="00604B02"/>
    <w:rsid w:val="00614601"/>
    <w:rsid w:val="00623674"/>
    <w:rsid w:val="00624ACD"/>
    <w:rsid w:val="00624CE4"/>
    <w:rsid w:val="006327C8"/>
    <w:rsid w:val="006542EC"/>
    <w:rsid w:val="00660652"/>
    <w:rsid w:val="00660E7D"/>
    <w:rsid w:val="00665B14"/>
    <w:rsid w:val="00667C9F"/>
    <w:rsid w:val="00673CF2"/>
    <w:rsid w:val="00673DEE"/>
    <w:rsid w:val="00684C0E"/>
    <w:rsid w:val="00686051"/>
    <w:rsid w:val="00694B7E"/>
    <w:rsid w:val="00694B95"/>
    <w:rsid w:val="0069561C"/>
    <w:rsid w:val="006A787A"/>
    <w:rsid w:val="006B3695"/>
    <w:rsid w:val="006B413D"/>
    <w:rsid w:val="006C0BE9"/>
    <w:rsid w:val="006C6B36"/>
    <w:rsid w:val="006D144C"/>
    <w:rsid w:val="006D2E55"/>
    <w:rsid w:val="006D5B24"/>
    <w:rsid w:val="006E7DC2"/>
    <w:rsid w:val="006F3C2F"/>
    <w:rsid w:val="006F4F0B"/>
    <w:rsid w:val="00711F85"/>
    <w:rsid w:val="00717B4E"/>
    <w:rsid w:val="00722B6B"/>
    <w:rsid w:val="00724DA2"/>
    <w:rsid w:val="00725606"/>
    <w:rsid w:val="00731C19"/>
    <w:rsid w:val="00732761"/>
    <w:rsid w:val="007329B9"/>
    <w:rsid w:val="00736D10"/>
    <w:rsid w:val="00737E5C"/>
    <w:rsid w:val="0074090A"/>
    <w:rsid w:val="0074325F"/>
    <w:rsid w:val="00750E14"/>
    <w:rsid w:val="007546FB"/>
    <w:rsid w:val="00755112"/>
    <w:rsid w:val="00762C11"/>
    <w:rsid w:val="00770332"/>
    <w:rsid w:val="007925FF"/>
    <w:rsid w:val="0079492B"/>
    <w:rsid w:val="007A2082"/>
    <w:rsid w:val="007B14D0"/>
    <w:rsid w:val="007B1E3E"/>
    <w:rsid w:val="007B1EA4"/>
    <w:rsid w:val="007B2FA1"/>
    <w:rsid w:val="007B7C27"/>
    <w:rsid w:val="007C0EDE"/>
    <w:rsid w:val="007E07FB"/>
    <w:rsid w:val="007E2D14"/>
    <w:rsid w:val="007E4901"/>
    <w:rsid w:val="007F29B0"/>
    <w:rsid w:val="007F30B3"/>
    <w:rsid w:val="007F6B80"/>
    <w:rsid w:val="00801431"/>
    <w:rsid w:val="00807D44"/>
    <w:rsid w:val="00810B89"/>
    <w:rsid w:val="00814809"/>
    <w:rsid w:val="00833F2A"/>
    <w:rsid w:val="008571E0"/>
    <w:rsid w:val="00863607"/>
    <w:rsid w:val="008643A9"/>
    <w:rsid w:val="00876A7D"/>
    <w:rsid w:val="00882C7C"/>
    <w:rsid w:val="00884BEC"/>
    <w:rsid w:val="00891FFA"/>
    <w:rsid w:val="00895356"/>
    <w:rsid w:val="00895BA9"/>
    <w:rsid w:val="008B21FC"/>
    <w:rsid w:val="008B6296"/>
    <w:rsid w:val="008C3186"/>
    <w:rsid w:val="008C4DCA"/>
    <w:rsid w:val="008C6A29"/>
    <w:rsid w:val="008C7E46"/>
    <w:rsid w:val="008D5B91"/>
    <w:rsid w:val="008D6173"/>
    <w:rsid w:val="008F0744"/>
    <w:rsid w:val="008F2575"/>
    <w:rsid w:val="00905509"/>
    <w:rsid w:val="00913407"/>
    <w:rsid w:val="00916E62"/>
    <w:rsid w:val="00923704"/>
    <w:rsid w:val="009337E0"/>
    <w:rsid w:val="009342CE"/>
    <w:rsid w:val="009352B7"/>
    <w:rsid w:val="00942872"/>
    <w:rsid w:val="009441FD"/>
    <w:rsid w:val="0095345B"/>
    <w:rsid w:val="0095581B"/>
    <w:rsid w:val="00961E4E"/>
    <w:rsid w:val="00963E20"/>
    <w:rsid w:val="00973763"/>
    <w:rsid w:val="0098373E"/>
    <w:rsid w:val="009879BD"/>
    <w:rsid w:val="0099601A"/>
    <w:rsid w:val="009A076F"/>
    <w:rsid w:val="009A6570"/>
    <w:rsid w:val="009B5986"/>
    <w:rsid w:val="009C3365"/>
    <w:rsid w:val="009C5053"/>
    <w:rsid w:val="009F2DB7"/>
    <w:rsid w:val="009F2E56"/>
    <w:rsid w:val="009F65B1"/>
    <w:rsid w:val="00A13629"/>
    <w:rsid w:val="00A14AB6"/>
    <w:rsid w:val="00A20C9C"/>
    <w:rsid w:val="00A236CB"/>
    <w:rsid w:val="00A274EE"/>
    <w:rsid w:val="00A34118"/>
    <w:rsid w:val="00A51431"/>
    <w:rsid w:val="00A53E1C"/>
    <w:rsid w:val="00A5781F"/>
    <w:rsid w:val="00A671E4"/>
    <w:rsid w:val="00A70DFA"/>
    <w:rsid w:val="00A73F1B"/>
    <w:rsid w:val="00A75119"/>
    <w:rsid w:val="00A92124"/>
    <w:rsid w:val="00AB3762"/>
    <w:rsid w:val="00AD2BE5"/>
    <w:rsid w:val="00AD315E"/>
    <w:rsid w:val="00AE450E"/>
    <w:rsid w:val="00AF52AC"/>
    <w:rsid w:val="00B011FA"/>
    <w:rsid w:val="00B02EF4"/>
    <w:rsid w:val="00B02FF1"/>
    <w:rsid w:val="00B06BAA"/>
    <w:rsid w:val="00B06F04"/>
    <w:rsid w:val="00B14747"/>
    <w:rsid w:val="00B210F5"/>
    <w:rsid w:val="00B23A9E"/>
    <w:rsid w:val="00B2601F"/>
    <w:rsid w:val="00B3183C"/>
    <w:rsid w:val="00B4237A"/>
    <w:rsid w:val="00B438E3"/>
    <w:rsid w:val="00B50A9D"/>
    <w:rsid w:val="00B50AD1"/>
    <w:rsid w:val="00B55422"/>
    <w:rsid w:val="00B63FD2"/>
    <w:rsid w:val="00B6689E"/>
    <w:rsid w:val="00B818C3"/>
    <w:rsid w:val="00B85F8B"/>
    <w:rsid w:val="00B860DC"/>
    <w:rsid w:val="00B93E61"/>
    <w:rsid w:val="00B94655"/>
    <w:rsid w:val="00BA7A20"/>
    <w:rsid w:val="00BB57BC"/>
    <w:rsid w:val="00BB6B45"/>
    <w:rsid w:val="00BD149F"/>
    <w:rsid w:val="00BD5A06"/>
    <w:rsid w:val="00BD6CE1"/>
    <w:rsid w:val="00BE3D0F"/>
    <w:rsid w:val="00C00C62"/>
    <w:rsid w:val="00C06777"/>
    <w:rsid w:val="00C14CAE"/>
    <w:rsid w:val="00C163D2"/>
    <w:rsid w:val="00C2650B"/>
    <w:rsid w:val="00C27DEC"/>
    <w:rsid w:val="00C32AF6"/>
    <w:rsid w:val="00C32E25"/>
    <w:rsid w:val="00C543CF"/>
    <w:rsid w:val="00C608F7"/>
    <w:rsid w:val="00C613A2"/>
    <w:rsid w:val="00C616C7"/>
    <w:rsid w:val="00C634E1"/>
    <w:rsid w:val="00C64697"/>
    <w:rsid w:val="00C760AE"/>
    <w:rsid w:val="00C905E3"/>
    <w:rsid w:val="00C97BBF"/>
    <w:rsid w:val="00CA23B5"/>
    <w:rsid w:val="00CB5523"/>
    <w:rsid w:val="00CB7860"/>
    <w:rsid w:val="00CC603D"/>
    <w:rsid w:val="00CD2FC1"/>
    <w:rsid w:val="00CD562F"/>
    <w:rsid w:val="00CD5897"/>
    <w:rsid w:val="00CE124F"/>
    <w:rsid w:val="00CE6F22"/>
    <w:rsid w:val="00CE77FA"/>
    <w:rsid w:val="00CF474C"/>
    <w:rsid w:val="00D009EF"/>
    <w:rsid w:val="00D11EBF"/>
    <w:rsid w:val="00D14D30"/>
    <w:rsid w:val="00D1544F"/>
    <w:rsid w:val="00D21F2B"/>
    <w:rsid w:val="00D2648C"/>
    <w:rsid w:val="00D27BA7"/>
    <w:rsid w:val="00D31819"/>
    <w:rsid w:val="00D32D4D"/>
    <w:rsid w:val="00D33DAB"/>
    <w:rsid w:val="00D36075"/>
    <w:rsid w:val="00D4095E"/>
    <w:rsid w:val="00D410FE"/>
    <w:rsid w:val="00D42E04"/>
    <w:rsid w:val="00D469E1"/>
    <w:rsid w:val="00D52279"/>
    <w:rsid w:val="00D64ADF"/>
    <w:rsid w:val="00D65E25"/>
    <w:rsid w:val="00D66613"/>
    <w:rsid w:val="00D667F4"/>
    <w:rsid w:val="00D674CE"/>
    <w:rsid w:val="00D75076"/>
    <w:rsid w:val="00D95CEB"/>
    <w:rsid w:val="00DA3F0C"/>
    <w:rsid w:val="00DB0C0F"/>
    <w:rsid w:val="00DB0EF1"/>
    <w:rsid w:val="00DB1451"/>
    <w:rsid w:val="00DB2F5D"/>
    <w:rsid w:val="00DB486D"/>
    <w:rsid w:val="00DB51F3"/>
    <w:rsid w:val="00DC45A5"/>
    <w:rsid w:val="00DC4B97"/>
    <w:rsid w:val="00DD5309"/>
    <w:rsid w:val="00DE62FB"/>
    <w:rsid w:val="00DE7819"/>
    <w:rsid w:val="00E032B9"/>
    <w:rsid w:val="00E03CF9"/>
    <w:rsid w:val="00E049C4"/>
    <w:rsid w:val="00E0524D"/>
    <w:rsid w:val="00E0735F"/>
    <w:rsid w:val="00E15B40"/>
    <w:rsid w:val="00E20C84"/>
    <w:rsid w:val="00E2424C"/>
    <w:rsid w:val="00E2622B"/>
    <w:rsid w:val="00E5273D"/>
    <w:rsid w:val="00E55768"/>
    <w:rsid w:val="00E63995"/>
    <w:rsid w:val="00E670C0"/>
    <w:rsid w:val="00E72283"/>
    <w:rsid w:val="00E72623"/>
    <w:rsid w:val="00E742BA"/>
    <w:rsid w:val="00E82324"/>
    <w:rsid w:val="00E8704A"/>
    <w:rsid w:val="00E9422E"/>
    <w:rsid w:val="00EA2B8B"/>
    <w:rsid w:val="00EB3BB3"/>
    <w:rsid w:val="00EC09B7"/>
    <w:rsid w:val="00EC5D94"/>
    <w:rsid w:val="00EC6F07"/>
    <w:rsid w:val="00ED0195"/>
    <w:rsid w:val="00ED078A"/>
    <w:rsid w:val="00ED3959"/>
    <w:rsid w:val="00EF035C"/>
    <w:rsid w:val="00EF2BFF"/>
    <w:rsid w:val="00EF4751"/>
    <w:rsid w:val="00F05917"/>
    <w:rsid w:val="00F23602"/>
    <w:rsid w:val="00F248BC"/>
    <w:rsid w:val="00F36C7E"/>
    <w:rsid w:val="00F613C4"/>
    <w:rsid w:val="00F66187"/>
    <w:rsid w:val="00F70A28"/>
    <w:rsid w:val="00F7675C"/>
    <w:rsid w:val="00F863A5"/>
    <w:rsid w:val="00F9223A"/>
    <w:rsid w:val="00F93B75"/>
    <w:rsid w:val="00F96015"/>
    <w:rsid w:val="00F97FB0"/>
    <w:rsid w:val="00FB50A6"/>
    <w:rsid w:val="00FC5FD8"/>
    <w:rsid w:val="00FD2B35"/>
    <w:rsid w:val="00FE5292"/>
    <w:rsid w:val="00FE5E89"/>
    <w:rsid w:val="00FE6ACD"/>
    <w:rsid w:val="00FF2CA2"/>
    <w:rsid w:val="00FF4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EF719"/>
  <w15:chartTrackingRefBased/>
  <w15:docId w15:val="{9E417A61-F3B3-40CD-9AA1-E974A846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E62"/>
    <w:rPr>
      <w:rFonts w:ascii="TimesLT" w:hAnsi="TimesLT"/>
      <w:lang w:val="en-US" w:eastAsia="en-US"/>
    </w:rPr>
  </w:style>
  <w:style w:type="paragraph" w:styleId="Heading1">
    <w:name w:val="heading 1"/>
    <w:basedOn w:val="Normal"/>
    <w:next w:val="Normal"/>
    <w:link w:val="Heading1Char"/>
    <w:qFormat/>
    <w:pPr>
      <w:keepNext/>
      <w:tabs>
        <w:tab w:val="left" w:pos="1242"/>
        <w:tab w:val="left" w:pos="7450"/>
      </w:tabs>
      <w:outlineLvl w:val="0"/>
    </w:pPr>
    <w:rPr>
      <w:rFonts w:ascii="Times New Roman" w:hAnsi="Times New Roman"/>
      <w:sz w:val="24"/>
    </w:rPr>
  </w:style>
  <w:style w:type="paragraph" w:styleId="Heading2">
    <w:name w:val="heading 2"/>
    <w:basedOn w:val="Normal"/>
    <w:next w:val="Normal"/>
    <w:qFormat/>
    <w:pPr>
      <w:keepNext/>
      <w:ind w:left="6480"/>
      <w:jc w:val="center"/>
      <w:outlineLvl w:val="1"/>
    </w:pPr>
    <w:rPr>
      <w:rFonts w:ascii="Times New Roman" w:hAnsi="Times New Roman"/>
      <w:sz w:val="24"/>
    </w:rPr>
  </w:style>
  <w:style w:type="paragraph" w:styleId="Heading3">
    <w:name w:val="heading 3"/>
    <w:basedOn w:val="Normal"/>
    <w:next w:val="Normal"/>
    <w:qFormat/>
    <w:pPr>
      <w:keepNext/>
      <w:jc w:val="center"/>
      <w:outlineLvl w:val="2"/>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6327C8"/>
    <w:rPr>
      <w:rFonts w:ascii="TimesLT" w:hAnsi="TimesLT"/>
      <w:lang w:val="en-US" w:eastAsia="en-US"/>
    </w:rPr>
  </w:style>
  <w:style w:type="character" w:customStyle="1" w:styleId="HeaderChar">
    <w:name w:val="Header Char"/>
    <w:basedOn w:val="DefaultParagraphFont"/>
    <w:link w:val="Header"/>
    <w:uiPriority w:val="99"/>
    <w:rsid w:val="00C616C7"/>
    <w:rPr>
      <w:rFonts w:ascii="TimesLT" w:hAnsi="TimesLT"/>
      <w:lang w:val="en-US" w:eastAsia="en-US"/>
    </w:rPr>
  </w:style>
  <w:style w:type="character" w:customStyle="1" w:styleId="uficommentbody">
    <w:name w:val="uficommentbody"/>
    <w:basedOn w:val="DefaultParagraphFont"/>
    <w:uiPriority w:val="99"/>
    <w:rsid w:val="00736D10"/>
    <w:rPr>
      <w:rFonts w:cs="Times New Roman"/>
    </w:rPr>
  </w:style>
  <w:style w:type="table" w:styleId="TableGrid">
    <w:name w:val="Table Grid"/>
    <w:basedOn w:val="TableNormal"/>
    <w:rsid w:val="006C6B36"/>
    <w:pPr>
      <w:jc w:val="both"/>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13629"/>
    <w:rPr>
      <w:sz w:val="24"/>
      <w:lang w:val="en-US" w:eastAsia="en-US"/>
    </w:rPr>
  </w:style>
  <w:style w:type="paragraph" w:styleId="ListParagraph">
    <w:name w:val="List Paragraph"/>
    <w:basedOn w:val="Normal"/>
    <w:uiPriority w:val="34"/>
    <w:qFormat/>
    <w:rsid w:val="007E4901"/>
    <w:pPr>
      <w:ind w:left="720"/>
      <w:contextualSpacing/>
    </w:pPr>
  </w:style>
  <w:style w:type="paragraph" w:customStyle="1" w:styleId="Default">
    <w:name w:val="Default"/>
    <w:rsid w:val="0004022D"/>
    <w:pPr>
      <w:autoSpaceDE w:val="0"/>
      <w:autoSpaceDN w:val="0"/>
      <w:adjustRightInd w:val="0"/>
    </w:pPr>
    <w:rPr>
      <w:color w:val="000000"/>
      <w:sz w:val="24"/>
      <w:szCs w:val="24"/>
    </w:rPr>
  </w:style>
  <w:style w:type="paragraph" w:styleId="BodyTextIndent2">
    <w:name w:val="Body Text Indent 2"/>
    <w:basedOn w:val="Normal"/>
    <w:link w:val="BodyTextIndent2Char"/>
    <w:rsid w:val="00B6689E"/>
    <w:pPr>
      <w:spacing w:after="120" w:line="480" w:lineRule="auto"/>
      <w:ind w:left="283"/>
    </w:pPr>
    <w:rPr>
      <w:rFonts w:eastAsia="Calibri"/>
    </w:rPr>
  </w:style>
  <w:style w:type="character" w:customStyle="1" w:styleId="BodyTextIndent2Char">
    <w:name w:val="Body Text Indent 2 Char"/>
    <w:basedOn w:val="DefaultParagraphFont"/>
    <w:link w:val="BodyTextIndent2"/>
    <w:rsid w:val="00B6689E"/>
    <w:rPr>
      <w:rFonts w:ascii="TimesLT" w:eastAsia="Calibri"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7952">
      <w:bodyDiv w:val="1"/>
      <w:marLeft w:val="0"/>
      <w:marRight w:val="0"/>
      <w:marTop w:val="0"/>
      <w:marBottom w:val="0"/>
      <w:divBdr>
        <w:top w:val="none" w:sz="0" w:space="0" w:color="auto"/>
        <w:left w:val="none" w:sz="0" w:space="0" w:color="auto"/>
        <w:bottom w:val="none" w:sz="0" w:space="0" w:color="auto"/>
        <w:right w:val="none" w:sz="0" w:space="0" w:color="auto"/>
      </w:divBdr>
    </w:div>
    <w:div w:id="666859073">
      <w:bodyDiv w:val="1"/>
      <w:marLeft w:val="0"/>
      <w:marRight w:val="0"/>
      <w:marTop w:val="0"/>
      <w:marBottom w:val="0"/>
      <w:divBdr>
        <w:top w:val="none" w:sz="0" w:space="0" w:color="auto"/>
        <w:left w:val="none" w:sz="0" w:space="0" w:color="auto"/>
        <w:bottom w:val="none" w:sz="0" w:space="0" w:color="auto"/>
        <w:right w:val="none" w:sz="0" w:space="0" w:color="auto"/>
      </w:divBdr>
    </w:div>
    <w:div w:id="699011453">
      <w:bodyDiv w:val="1"/>
      <w:marLeft w:val="0"/>
      <w:marRight w:val="0"/>
      <w:marTop w:val="0"/>
      <w:marBottom w:val="0"/>
      <w:divBdr>
        <w:top w:val="none" w:sz="0" w:space="0" w:color="auto"/>
        <w:left w:val="none" w:sz="0" w:space="0" w:color="auto"/>
        <w:bottom w:val="none" w:sz="0" w:space="0" w:color="auto"/>
        <w:right w:val="none" w:sz="0" w:space="0" w:color="auto"/>
      </w:divBdr>
    </w:div>
    <w:div w:id="1676884156">
      <w:bodyDiv w:val="1"/>
      <w:marLeft w:val="0"/>
      <w:marRight w:val="0"/>
      <w:marTop w:val="0"/>
      <w:marBottom w:val="0"/>
      <w:divBdr>
        <w:top w:val="none" w:sz="0" w:space="0" w:color="auto"/>
        <w:left w:val="none" w:sz="0" w:space="0" w:color="auto"/>
        <w:bottom w:val="none" w:sz="0" w:space="0" w:color="auto"/>
        <w:right w:val="none" w:sz="0" w:space="0" w:color="auto"/>
      </w:divBdr>
    </w:div>
    <w:div w:id="1687367133">
      <w:bodyDiv w:val="1"/>
      <w:marLeft w:val="0"/>
      <w:marRight w:val="0"/>
      <w:marTop w:val="0"/>
      <w:marBottom w:val="0"/>
      <w:divBdr>
        <w:top w:val="none" w:sz="0" w:space="0" w:color="auto"/>
        <w:left w:val="none" w:sz="0" w:space="0" w:color="auto"/>
        <w:bottom w:val="none" w:sz="0" w:space="0" w:color="auto"/>
        <w:right w:val="none" w:sz="0" w:space="0" w:color="auto"/>
      </w:divBdr>
    </w:div>
    <w:div w:id="1720665536">
      <w:bodyDiv w:val="1"/>
      <w:marLeft w:val="0"/>
      <w:marRight w:val="0"/>
      <w:marTop w:val="0"/>
      <w:marBottom w:val="0"/>
      <w:divBdr>
        <w:top w:val="none" w:sz="0" w:space="0" w:color="auto"/>
        <w:left w:val="none" w:sz="0" w:space="0" w:color="auto"/>
        <w:bottom w:val="none" w:sz="0" w:space="0" w:color="auto"/>
        <w:right w:val="none" w:sz="0" w:space="0" w:color="auto"/>
      </w:divBdr>
    </w:div>
    <w:div w:id="21255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AF72C2-6812-47EE-8E68-60359A3A334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91255-1CDA-407B-83D2-976D57D1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potvarkis.dot</Template>
  <TotalTime>3</TotalTime>
  <Pages>1</Pages>
  <Words>1134</Words>
  <Characters>647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1778</CharactersWithSpaces>
  <SharedDoc>false</SharedDoc>
  <HLinks>
    <vt:vector size="6" baseType="variant">
      <vt:variant>
        <vt:i4>21</vt:i4>
      </vt:variant>
      <vt:variant>
        <vt:i4>-1</vt:i4>
      </vt:variant>
      <vt:variant>
        <vt:i4>1026</vt:i4>
      </vt:variant>
      <vt:variant>
        <vt:i4>1</vt:i4>
      </vt:variant>
      <vt:variant>
        <vt:lpwstr>E:\SAUGOTI\IMG\PERMAT\NEW-4.BMP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Normanas</cp:lastModifiedBy>
  <cp:revision>3</cp:revision>
  <cp:lastPrinted>2023-09-05T06:53:00Z</cp:lastPrinted>
  <dcterms:created xsi:type="dcterms:W3CDTF">2024-06-06T09:55:00Z</dcterms:created>
  <dcterms:modified xsi:type="dcterms:W3CDTF">2024-06-06T11:29:00Z</dcterms:modified>
</cp:coreProperties>
</file>